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2"/>
        <w:gridCol w:w="1837"/>
      </w:tblGrid>
      <w:tr w:rsidR="00A27480" w14:paraId="5C36473E" w14:textId="77777777" w:rsidTr="00C032E2">
        <w:trPr>
          <w:cantSplit/>
          <w:trHeight w:val="1026"/>
        </w:trPr>
        <w:tc>
          <w:tcPr>
            <w:tcW w:w="7282" w:type="dxa"/>
          </w:tcPr>
          <w:p w14:paraId="5C364734" w14:textId="77777777" w:rsidR="00A27480" w:rsidRDefault="00C032E2">
            <w:pPr>
              <w:rPr>
                <w:rFonts w:ascii="Arial" w:hAnsi="Arial"/>
                <w:noProof/>
                <w:sz w:val="16"/>
              </w:rPr>
            </w:pPr>
            <w:bookmarkStart w:id="0" w:name="COMMANDANT"/>
            <w:bookmarkEnd w:id="0"/>
            <w:r>
              <w:rPr>
                <w:rFonts w:ascii="Arial" w:hAnsi="Arial"/>
                <w:noProof/>
                <w:sz w:val="20"/>
              </w:rPr>
              <w:object w:dxaOrig="1440" w:dyaOrig="1440" w14:anchorId="5C3647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1033" DrawAspect="Content" ObjectID="_1798958346" r:id="rId12"/>
              </w:object>
            </w:r>
            <w:r w:rsidR="00A27480">
              <w:rPr>
                <w:rFonts w:ascii="Arial" w:hAnsi="Arial"/>
                <w:noProof/>
                <w:sz w:val="16"/>
              </w:rPr>
              <w:t>Commander</w:t>
            </w:r>
          </w:p>
          <w:p w14:paraId="5C364735" w14:textId="77777777" w:rsidR="00A27480" w:rsidRDefault="00A27480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14:paraId="5C364736" w14:textId="77777777" w:rsidR="00A27480" w:rsidRDefault="00A27480" w:rsidP="00FB62DB">
            <w:pPr>
              <w:spacing w:line="160" w:lineRule="exact"/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1837" w:type="dxa"/>
          </w:tcPr>
          <w:p w14:paraId="55A2F57D" w14:textId="535E6447" w:rsidR="00C032E2" w:rsidRDefault="00C032E2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Start w:id="4" w:name="PHONE"/>
            <w:bookmarkStart w:id="5" w:name="PHONE2"/>
            <w:bookmarkEnd w:id="3"/>
            <w:bookmarkEnd w:id="4"/>
            <w:r>
              <w:rPr>
                <w:rFonts w:ascii="Arial" w:hAnsi="Arial"/>
                <w:sz w:val="16"/>
              </w:rPr>
              <w:t>Address:</w:t>
            </w:r>
          </w:p>
          <w:p w14:paraId="5C364737" w14:textId="5725866D" w:rsidR="00A27480" w:rsidRDefault="00A27480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Phone: </w:t>
            </w:r>
            <w:bookmarkStart w:id="6" w:name="FAX"/>
            <w:bookmarkStart w:id="7" w:name="FAX2"/>
            <w:bookmarkEnd w:id="5"/>
            <w:bookmarkEnd w:id="6"/>
            <w:r w:rsidR="00FB62DB">
              <w:rPr>
                <w:rFonts w:ascii="Arial" w:hAnsi="Arial"/>
                <w:sz w:val="16"/>
              </w:rPr>
              <w:t xml:space="preserve"> </w:t>
            </w:r>
          </w:p>
          <w:p w14:paraId="5C364738" w14:textId="77777777" w:rsidR="00A27480" w:rsidRDefault="00A27480">
            <w:pPr>
              <w:spacing w:line="160" w:lineRule="exact"/>
              <w:rPr>
                <w:rFonts w:ascii="Arial" w:hAnsi="Arial"/>
                <w:sz w:val="16"/>
              </w:rPr>
            </w:pPr>
            <w:bookmarkStart w:id="8" w:name="EMAIL"/>
            <w:bookmarkEnd w:id="7"/>
            <w:bookmarkEnd w:id="8"/>
            <w:r>
              <w:rPr>
                <w:rFonts w:ascii="Arial" w:hAnsi="Arial"/>
                <w:sz w:val="16"/>
              </w:rPr>
              <w:t>Email:</w:t>
            </w:r>
            <w:r w:rsidR="0092074E">
              <w:rPr>
                <w:rFonts w:ascii="Arial" w:hAnsi="Arial"/>
                <w:sz w:val="16"/>
              </w:rPr>
              <w:t xml:space="preserve"> </w:t>
            </w:r>
            <w:r w:rsidR="00104D52">
              <w:rPr>
                <w:rFonts w:ascii="Arial" w:hAnsi="Arial"/>
                <w:sz w:val="16"/>
              </w:rPr>
              <w:t xml:space="preserve"> </w:t>
            </w:r>
          </w:p>
          <w:p w14:paraId="5C36473B" w14:textId="77777777" w:rsidR="009C2CA5" w:rsidRDefault="009C2CA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SSIC"/>
            <w:bookmarkEnd w:id="9"/>
          </w:p>
          <w:p w14:paraId="5C36473C" w14:textId="77777777" w:rsidR="001B7287" w:rsidRDefault="001B728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1001</w:t>
            </w:r>
          </w:p>
          <w:p w14:paraId="5C36473D" w14:textId="41AF06FD" w:rsidR="00A27480" w:rsidRDefault="00C032E2" w:rsidP="00BC1D3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DD MMM YYYY</w:t>
            </w:r>
            <w:r>
              <w:br/>
            </w:r>
            <w:r>
              <w:br/>
            </w:r>
            <w:r w:rsidR="00FB62DB">
              <w:t xml:space="preserve"> </w:t>
            </w:r>
          </w:p>
        </w:tc>
      </w:tr>
    </w:tbl>
    <w:p w14:paraId="5C36473F" w14:textId="77777777" w:rsidR="00A27480" w:rsidRDefault="00A27480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5C364740" w14:textId="77777777" w:rsidR="00A27480" w:rsidRDefault="00A27480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</w:tblGrid>
      <w:tr w:rsidR="007461B3" w:rsidRPr="00167257" w14:paraId="5C364743" w14:textId="77777777" w:rsidTr="000B1E09">
        <w:tc>
          <w:tcPr>
            <w:tcW w:w="828" w:type="dxa"/>
          </w:tcPr>
          <w:p w14:paraId="5C364741" w14:textId="77777777" w:rsidR="007461B3" w:rsidRPr="00167257" w:rsidRDefault="007461B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167257">
              <w:t>From:</w:t>
            </w:r>
          </w:p>
        </w:tc>
        <w:tc>
          <w:tcPr>
            <w:tcW w:w="4860" w:type="dxa"/>
          </w:tcPr>
          <w:p w14:paraId="5C364742" w14:textId="2846D281" w:rsidR="007461B3" w:rsidRPr="00167257" w:rsidRDefault="000B1E0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FROM"/>
            <w:bookmarkEnd w:id="10"/>
            <w:r>
              <w:t>RANK First MI Last, EMPLID</w:t>
            </w:r>
          </w:p>
        </w:tc>
      </w:tr>
    </w:tbl>
    <w:p w14:paraId="5C364744" w14:textId="77777777" w:rsidR="00A27480" w:rsidRPr="00167257" w:rsidRDefault="00A27480" w:rsidP="000B1E09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A27480" w:rsidRPr="00167257" w14:paraId="5C364747" w14:textId="77777777" w:rsidTr="000B1E09">
        <w:tc>
          <w:tcPr>
            <w:tcW w:w="828" w:type="dxa"/>
          </w:tcPr>
          <w:p w14:paraId="5C364745" w14:textId="77777777" w:rsidR="00A27480" w:rsidRPr="00167257" w:rsidRDefault="00A2748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167257">
              <w:t>To:</w:t>
            </w:r>
          </w:p>
        </w:tc>
        <w:tc>
          <w:tcPr>
            <w:tcW w:w="8748" w:type="dxa"/>
          </w:tcPr>
          <w:p w14:paraId="5C364746" w14:textId="2376EA35" w:rsidR="00A27480" w:rsidRPr="00167257" w:rsidRDefault="001B7287" w:rsidP="001B728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1" w:name="TOADDRESS"/>
            <w:bookmarkEnd w:id="11"/>
            <w:r>
              <w:t>CG PSC</w:t>
            </w:r>
            <w:r w:rsidR="000B1E09">
              <w:t>-RPM</w:t>
            </w:r>
            <w:r>
              <w:t>-1</w:t>
            </w:r>
            <w:r w:rsidR="00FB62DB">
              <w:t xml:space="preserve"> </w:t>
            </w:r>
          </w:p>
        </w:tc>
      </w:tr>
      <w:tr w:rsidR="00A27480" w:rsidRPr="00167257" w14:paraId="5C36474D" w14:textId="77777777" w:rsidTr="000B1E09">
        <w:tc>
          <w:tcPr>
            <w:tcW w:w="828" w:type="dxa"/>
          </w:tcPr>
          <w:p w14:paraId="5C36474B" w14:textId="77777777" w:rsidR="00A27480" w:rsidRPr="00167257" w:rsidRDefault="00A27480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 w:rsidRPr="00167257">
              <w:t>Subj:</w:t>
            </w:r>
          </w:p>
        </w:tc>
        <w:tc>
          <w:tcPr>
            <w:tcW w:w="8748" w:type="dxa"/>
          </w:tcPr>
          <w:p w14:paraId="5C36474C" w14:textId="1D93E991" w:rsidR="00A27480" w:rsidRPr="00167257" w:rsidRDefault="00D1536A" w:rsidP="00BC1D3D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2" w:name="SUBJECT"/>
            <w:bookmarkEnd w:id="12"/>
            <w:r>
              <w:rPr>
                <w:caps/>
              </w:rPr>
              <w:t xml:space="preserve">request for </w:t>
            </w:r>
            <w:r w:rsidR="00BC1D3D">
              <w:rPr>
                <w:caps/>
              </w:rPr>
              <w:t>RETENTION ON ACTIVE STATUS</w:t>
            </w:r>
          </w:p>
        </w:tc>
      </w:tr>
    </w:tbl>
    <w:p w14:paraId="5C36474E" w14:textId="77777777" w:rsidR="00A27480" w:rsidRPr="00167257" w:rsidRDefault="00A27480" w:rsidP="000B1E09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A27480" w:rsidRPr="00167257" w14:paraId="5C364751" w14:textId="77777777" w:rsidTr="000B1E09">
        <w:tc>
          <w:tcPr>
            <w:tcW w:w="828" w:type="dxa"/>
          </w:tcPr>
          <w:p w14:paraId="5C36474F" w14:textId="77777777" w:rsidR="00A27480" w:rsidRPr="00167257" w:rsidRDefault="00A2748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REF" w:colFirst="1" w:colLast="1"/>
            <w:bookmarkStart w:id="14" w:name="REF2"/>
            <w:r w:rsidRPr="00167257">
              <w:t>Ref:</w:t>
            </w:r>
          </w:p>
        </w:tc>
        <w:tc>
          <w:tcPr>
            <w:tcW w:w="8748" w:type="dxa"/>
          </w:tcPr>
          <w:p w14:paraId="1D3426D9" w14:textId="6BDE10B5" w:rsidR="00A27480" w:rsidRDefault="0081504B" w:rsidP="00E7429B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8C759D">
              <w:rPr>
                <w:szCs w:val="24"/>
              </w:rPr>
              <w:t>CN</w:t>
            </w:r>
            <w:r>
              <w:rPr>
                <w:szCs w:val="24"/>
              </w:rPr>
              <w:t xml:space="preserve"> </w:t>
            </w:r>
            <w:r w:rsidR="00E7429B">
              <w:rPr>
                <w:szCs w:val="24"/>
              </w:rPr>
              <w:t>139</w:t>
            </w:r>
            <w:r w:rsidR="00D1536A">
              <w:rPr>
                <w:szCs w:val="24"/>
              </w:rPr>
              <w:t>/</w:t>
            </w:r>
            <w:r w:rsidR="00E7429B">
              <w:rPr>
                <w:szCs w:val="24"/>
              </w:rPr>
              <w:t>2</w:t>
            </w:r>
            <w:r w:rsidR="00BC1D3D">
              <w:rPr>
                <w:szCs w:val="24"/>
              </w:rPr>
              <w:t>0</w:t>
            </w:r>
          </w:p>
          <w:p w14:paraId="5C364750" w14:textId="500F05F2" w:rsidR="00E7429B" w:rsidRPr="00FB62DB" w:rsidRDefault="00E7429B" w:rsidP="00E7429B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E7429B">
              <w:rPr>
                <w:szCs w:val="24"/>
              </w:rPr>
              <w:t>Reserve Policy Manual, COMDTINST M1001.28 (series)</w:t>
            </w:r>
          </w:p>
        </w:tc>
      </w:tr>
      <w:bookmarkEnd w:id="13"/>
    </w:tbl>
    <w:p w14:paraId="5C364752" w14:textId="77777777" w:rsidR="00A27480" w:rsidRPr="00167257" w:rsidRDefault="00A27480">
      <w:pPr>
        <w:pStyle w:val="HeaderInfo0"/>
        <w:spacing w:line="240" w:lineRule="exact"/>
      </w:pPr>
    </w:p>
    <w:p w14:paraId="5F3449D4" w14:textId="77777777" w:rsidR="00AF7DFA" w:rsidRDefault="00AF7DFA" w:rsidP="00CE5A73">
      <w:pPr>
        <w:pStyle w:val="OutlineBody"/>
        <w:numPr>
          <w:ilvl w:val="0"/>
          <w:numId w:val="4"/>
        </w:numPr>
        <w:rPr>
          <w:szCs w:val="24"/>
        </w:rPr>
      </w:pPr>
      <w:bookmarkStart w:id="15" w:name="BODYTEXT"/>
      <w:bookmarkEnd w:id="14"/>
      <w:r>
        <w:rPr>
          <w:szCs w:val="24"/>
        </w:rPr>
        <w:t xml:space="preserve">In accordance with </w:t>
      </w:r>
      <w:r w:rsidR="001B7287" w:rsidRPr="00CE5A73">
        <w:rPr>
          <w:szCs w:val="24"/>
        </w:rPr>
        <w:t>reference</w:t>
      </w:r>
      <w:r>
        <w:rPr>
          <w:szCs w:val="24"/>
        </w:rPr>
        <w:t>s</w:t>
      </w:r>
      <w:r w:rsidR="001B7287" w:rsidRPr="00CE5A73">
        <w:rPr>
          <w:szCs w:val="24"/>
        </w:rPr>
        <w:t xml:space="preserve"> (a)</w:t>
      </w:r>
      <w:r w:rsidR="00E7429B">
        <w:rPr>
          <w:szCs w:val="24"/>
        </w:rPr>
        <w:t xml:space="preserve"> and (b)</w:t>
      </w:r>
      <w:r w:rsidR="001B7287" w:rsidRPr="00CE5A73">
        <w:rPr>
          <w:szCs w:val="24"/>
        </w:rPr>
        <w:t xml:space="preserve">, I hereby submit my request for </w:t>
      </w:r>
      <w:r w:rsidR="00BC1D3D">
        <w:rPr>
          <w:szCs w:val="24"/>
        </w:rPr>
        <w:t xml:space="preserve">retention on active status </w:t>
      </w:r>
      <w:r w:rsidR="005B497C" w:rsidRPr="00D21D78">
        <w:rPr>
          <w:szCs w:val="24"/>
        </w:rPr>
        <w:t>in</w:t>
      </w:r>
      <w:r w:rsidR="001B7287" w:rsidRPr="00D21D78">
        <w:rPr>
          <w:szCs w:val="24"/>
        </w:rPr>
        <w:t xml:space="preserve"> the</w:t>
      </w:r>
      <w:r w:rsidR="001B7287" w:rsidRPr="00CE5A73">
        <w:rPr>
          <w:szCs w:val="24"/>
        </w:rPr>
        <w:t xml:space="preserve"> U.</w:t>
      </w:r>
      <w:r w:rsidR="0081504B" w:rsidRPr="00CE5A73">
        <w:rPr>
          <w:szCs w:val="24"/>
        </w:rPr>
        <w:t>S</w:t>
      </w:r>
      <w:r w:rsidR="001B7287" w:rsidRPr="00CE5A73">
        <w:rPr>
          <w:szCs w:val="24"/>
        </w:rPr>
        <w:t>. Coast Guard Reserve</w:t>
      </w:r>
      <w:r w:rsidR="005B497C">
        <w:rPr>
          <w:szCs w:val="24"/>
        </w:rPr>
        <w:t xml:space="preserve"> – Individual Ready Reserve (IRR)</w:t>
      </w:r>
      <w:r w:rsidR="00E7429B">
        <w:rPr>
          <w:szCs w:val="24"/>
        </w:rPr>
        <w:t xml:space="preserve"> – and additional promotion year consideration on the Inactive Duty Promotion List</w:t>
      </w:r>
      <w:r w:rsidR="00F941B6" w:rsidRPr="00CE5A73">
        <w:rPr>
          <w:szCs w:val="24"/>
        </w:rPr>
        <w:t>.</w:t>
      </w:r>
      <w:r w:rsidR="001B7287" w:rsidRPr="00CE5A73">
        <w:rPr>
          <w:szCs w:val="24"/>
        </w:rPr>
        <w:t xml:space="preserve"> </w:t>
      </w:r>
      <w:r w:rsidR="00E7429B">
        <w:rPr>
          <w:szCs w:val="24"/>
        </w:rPr>
        <w:t xml:space="preserve"> </w:t>
      </w:r>
      <w:r>
        <w:rPr>
          <w:szCs w:val="24"/>
        </w:rPr>
        <w:t>My</w:t>
      </w:r>
      <w:r w:rsidR="00D1536A">
        <w:rPr>
          <w:szCs w:val="24"/>
        </w:rPr>
        <w:t xml:space="preserve"> approved Separation Authorization </w:t>
      </w:r>
      <w:r w:rsidR="000B1E09">
        <w:rPr>
          <w:szCs w:val="24"/>
        </w:rPr>
        <w:t>is</w:t>
      </w:r>
      <w:r w:rsidR="00D1536A">
        <w:rPr>
          <w:szCs w:val="24"/>
        </w:rPr>
        <w:t xml:space="preserve"> attached</w:t>
      </w:r>
      <w:r>
        <w:rPr>
          <w:szCs w:val="24"/>
        </w:rPr>
        <w:t>.</w:t>
      </w:r>
    </w:p>
    <w:p w14:paraId="5C364754" w14:textId="5570B09D" w:rsidR="00A27480" w:rsidRPr="00AF7DFA" w:rsidRDefault="00CE5A73" w:rsidP="00CE5A73">
      <w:pPr>
        <w:pStyle w:val="OutlineBody"/>
        <w:numPr>
          <w:ilvl w:val="0"/>
          <w:numId w:val="4"/>
        </w:numPr>
        <w:rPr>
          <w:szCs w:val="24"/>
        </w:rPr>
      </w:pPr>
      <w:r w:rsidRPr="00AF7DFA">
        <w:rPr>
          <w:szCs w:val="24"/>
        </w:rPr>
        <w:t>I respectfully reques</w:t>
      </w:r>
      <w:r w:rsidR="00D1536A" w:rsidRPr="00AF7DFA">
        <w:rPr>
          <w:szCs w:val="24"/>
        </w:rPr>
        <w:t>t acknowledgement of receipt of this memo.</w:t>
      </w:r>
    </w:p>
    <w:bookmarkEnd w:id="15"/>
    <w:p w14:paraId="5C364756" w14:textId="77777777" w:rsidR="00A27480" w:rsidRPr="00167257" w:rsidRDefault="00A27480">
      <w:pPr>
        <w:pStyle w:val="OutlineBody"/>
        <w:tabs>
          <w:tab w:val="left" w:pos="4032"/>
        </w:tabs>
        <w:spacing w:after="0"/>
        <w:jc w:val="center"/>
        <w:outlineLvl w:val="0"/>
      </w:pPr>
      <w:r w:rsidRPr="00167257">
        <w:t>#</w:t>
      </w:r>
    </w:p>
    <w:p w14:paraId="5C364757" w14:textId="77777777" w:rsidR="00A27480" w:rsidRDefault="00A27480">
      <w:pPr>
        <w:pStyle w:val="OutlineBody"/>
        <w:tabs>
          <w:tab w:val="left" w:pos="4032"/>
        </w:tabs>
        <w:spacing w:after="0"/>
        <w:outlineLvl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8028"/>
      </w:tblGrid>
      <w:tr w:rsidR="00A27480" w:rsidRPr="00167257" w14:paraId="5C36475C" w14:textId="77777777" w:rsidTr="00E91A03">
        <w:tc>
          <w:tcPr>
            <w:tcW w:w="1278" w:type="dxa"/>
          </w:tcPr>
          <w:p w14:paraId="5C364759" w14:textId="77777777" w:rsidR="00A27480" w:rsidRPr="00167257" w:rsidRDefault="00E91A03" w:rsidP="00AF7DF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-105"/>
            </w:pPr>
            <w:bookmarkStart w:id="16" w:name="ATT"/>
            <w:bookmarkStart w:id="17" w:name="COPYLABEL"/>
            <w:bookmarkEnd w:id="16"/>
            <w:r>
              <w:t>Enclosure</w:t>
            </w:r>
            <w:r w:rsidR="00A27480" w:rsidRPr="00167257">
              <w:t>:</w:t>
            </w:r>
          </w:p>
        </w:tc>
        <w:tc>
          <w:tcPr>
            <w:tcW w:w="8028" w:type="dxa"/>
          </w:tcPr>
          <w:p w14:paraId="5C36475A" w14:textId="77777777" w:rsidR="00167257" w:rsidRDefault="00E934F2" w:rsidP="00AF7DF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-120"/>
            </w:pPr>
            <w:bookmarkStart w:id="18" w:name="COPY"/>
            <w:bookmarkEnd w:id="18"/>
            <w:r>
              <w:t xml:space="preserve">(1) </w:t>
            </w:r>
            <w:r w:rsidR="00D21D78">
              <w:t xml:space="preserve">Separation Authorization </w:t>
            </w:r>
          </w:p>
          <w:p w14:paraId="5C36475B" w14:textId="2BA5D34B" w:rsidR="00D21D78" w:rsidRPr="00D21D78" w:rsidRDefault="00D21D78" w:rsidP="003B7EA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bookmarkEnd w:id="17"/>
    </w:tbl>
    <w:p w14:paraId="5C36475D" w14:textId="77777777" w:rsidR="00A27480" w:rsidRDefault="00A27480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A27480" w:rsidSect="000B1E09"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64761" w14:textId="77777777" w:rsidR="00A36816" w:rsidRDefault="00A36816">
      <w:r>
        <w:separator/>
      </w:r>
    </w:p>
  </w:endnote>
  <w:endnote w:type="continuationSeparator" w:id="0">
    <w:p w14:paraId="5C364762" w14:textId="77777777" w:rsidR="00A36816" w:rsidRDefault="00A3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476A" w14:textId="77777777" w:rsidR="00A27480" w:rsidRDefault="002E2FBD">
    <w:pPr>
      <w:pStyle w:val="Footer"/>
      <w:framePr w:wrap="around" w:vAnchor="text" w:hAnchor="margin" w:xAlign="center" w:y="1"/>
    </w:pPr>
    <w:r>
      <w:fldChar w:fldCharType="begin"/>
    </w:r>
    <w:r w:rsidR="00A27480">
      <w:instrText xml:space="preserve">PAGE  </w:instrText>
    </w:r>
    <w:r>
      <w:fldChar w:fldCharType="end"/>
    </w:r>
  </w:p>
  <w:p w14:paraId="5C36476B" w14:textId="77777777" w:rsidR="00A27480" w:rsidRDefault="00A27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476C" w14:textId="77777777" w:rsidR="00A27480" w:rsidRDefault="002E2FBD">
    <w:pPr>
      <w:pStyle w:val="Footer"/>
      <w:framePr w:wrap="around" w:vAnchor="text" w:hAnchor="margin" w:xAlign="center" w:y="1"/>
    </w:pPr>
    <w:r>
      <w:fldChar w:fldCharType="begin"/>
    </w:r>
    <w:r w:rsidR="00117D88">
      <w:instrText xml:space="preserve">PAGE  </w:instrText>
    </w:r>
    <w:r>
      <w:fldChar w:fldCharType="separate"/>
    </w:r>
    <w:r w:rsidR="00FB62DB">
      <w:rPr>
        <w:noProof/>
      </w:rPr>
      <w:t>2</w:t>
    </w:r>
    <w:r>
      <w:rPr>
        <w:noProof/>
      </w:rPr>
      <w:fldChar w:fldCharType="end"/>
    </w:r>
  </w:p>
  <w:p w14:paraId="5C36476D" w14:textId="77777777" w:rsidR="00A27480" w:rsidRDefault="00A27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475F" w14:textId="77777777" w:rsidR="00A36816" w:rsidRDefault="00A36816">
      <w:r>
        <w:separator/>
      </w:r>
    </w:p>
  </w:footnote>
  <w:footnote w:type="continuationSeparator" w:id="0">
    <w:p w14:paraId="5C364760" w14:textId="77777777" w:rsidR="00A36816" w:rsidRDefault="00A3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A27480" w14:paraId="5C364765" w14:textId="77777777">
      <w:tc>
        <w:tcPr>
          <w:tcW w:w="6696" w:type="dxa"/>
        </w:tcPr>
        <w:p w14:paraId="5C364763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5C364764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</w:pPr>
          <w:bookmarkStart w:id="19" w:name="HDRSSIC"/>
          <w:bookmarkEnd w:id="19"/>
        </w:p>
      </w:tc>
    </w:tr>
    <w:tr w:rsidR="00A27480" w14:paraId="5C364768" w14:textId="77777777">
      <w:tc>
        <w:tcPr>
          <w:tcW w:w="6696" w:type="dxa"/>
        </w:tcPr>
        <w:p w14:paraId="5C364766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5C364767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</w:pPr>
          <w:bookmarkStart w:id="20" w:name="HDRDATE"/>
          <w:bookmarkEnd w:id="20"/>
        </w:p>
      </w:tc>
    </w:tr>
  </w:tbl>
  <w:p w14:paraId="5C364769" w14:textId="77777777" w:rsidR="00A27480" w:rsidRDefault="00A27480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D3457"/>
    <w:multiLevelType w:val="singleLevel"/>
    <w:tmpl w:val="00000000"/>
    <w:lvl w:ilvl="0">
      <w:start w:val="1"/>
      <w:numFmt w:val="lowerLetter"/>
      <w:lvlText w:val="(%1)"/>
      <w:legacy w:legacy="1" w:legacySpace="0" w:legacyIndent="360"/>
      <w:lvlJc w:val="left"/>
    </w:lvl>
  </w:abstractNum>
  <w:abstractNum w:abstractNumId="1" w15:restartNumberingAfterBreak="0">
    <w:nsid w:val="3E5A33C8"/>
    <w:multiLevelType w:val="multilevel"/>
    <w:tmpl w:val="59BA90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2" w15:restartNumberingAfterBreak="0">
    <w:nsid w:val="4A8B6AE4"/>
    <w:multiLevelType w:val="multilevel"/>
    <w:tmpl w:val="785E23B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3" w15:restartNumberingAfterBreak="0">
    <w:nsid w:val="72A15DB3"/>
    <w:multiLevelType w:val="hybridMultilevel"/>
    <w:tmpl w:val="94F04494"/>
    <w:lvl w:ilvl="0" w:tplc="7604E2B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5" w15:restartNumberingAfterBreak="0">
    <w:nsid w:val="7BD87119"/>
    <w:multiLevelType w:val="singleLevel"/>
    <w:tmpl w:val="5AAE583E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  <w:rPr>
        <w:rFonts w:hint="default"/>
      </w:rPr>
    </w:lvl>
  </w:abstractNum>
  <w:num w:numId="1" w16cid:durableId="777680172">
    <w:abstractNumId w:val="4"/>
  </w:num>
  <w:num w:numId="2" w16cid:durableId="266742277">
    <w:abstractNumId w:val="2"/>
  </w:num>
  <w:num w:numId="3" w16cid:durableId="735519537">
    <w:abstractNumId w:val="5"/>
  </w:num>
  <w:num w:numId="4" w16cid:durableId="818419950">
    <w:abstractNumId w:val="1"/>
  </w:num>
  <w:num w:numId="5" w16cid:durableId="487405140">
    <w:abstractNumId w:val="0"/>
  </w:num>
  <w:num w:numId="6" w16cid:durableId="431627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A966AB"/>
    <w:rsid w:val="00027D52"/>
    <w:rsid w:val="000575DA"/>
    <w:rsid w:val="000622FB"/>
    <w:rsid w:val="000B1E09"/>
    <w:rsid w:val="000E3BDD"/>
    <w:rsid w:val="00104D52"/>
    <w:rsid w:val="00105990"/>
    <w:rsid w:val="00115FD5"/>
    <w:rsid w:val="00117D88"/>
    <w:rsid w:val="00167257"/>
    <w:rsid w:val="00167F5B"/>
    <w:rsid w:val="0017320F"/>
    <w:rsid w:val="001A30DA"/>
    <w:rsid w:val="001B7287"/>
    <w:rsid w:val="001C21AC"/>
    <w:rsid w:val="001D2D7B"/>
    <w:rsid w:val="0022129C"/>
    <w:rsid w:val="00252597"/>
    <w:rsid w:val="00264E51"/>
    <w:rsid w:val="0029304B"/>
    <w:rsid w:val="00293A7F"/>
    <w:rsid w:val="002A63B3"/>
    <w:rsid w:val="002B4868"/>
    <w:rsid w:val="002E2FBD"/>
    <w:rsid w:val="002E3CBD"/>
    <w:rsid w:val="00300722"/>
    <w:rsid w:val="00357A66"/>
    <w:rsid w:val="003962D9"/>
    <w:rsid w:val="003A1375"/>
    <w:rsid w:val="003A3683"/>
    <w:rsid w:val="003B7EA3"/>
    <w:rsid w:val="003D5A77"/>
    <w:rsid w:val="003E3439"/>
    <w:rsid w:val="00444974"/>
    <w:rsid w:val="004562B8"/>
    <w:rsid w:val="00463550"/>
    <w:rsid w:val="0047438F"/>
    <w:rsid w:val="00482B49"/>
    <w:rsid w:val="004838AB"/>
    <w:rsid w:val="004D593F"/>
    <w:rsid w:val="005054C9"/>
    <w:rsid w:val="00527436"/>
    <w:rsid w:val="00532891"/>
    <w:rsid w:val="00533C3B"/>
    <w:rsid w:val="005341CB"/>
    <w:rsid w:val="00573C67"/>
    <w:rsid w:val="005A0560"/>
    <w:rsid w:val="005A726E"/>
    <w:rsid w:val="005B497C"/>
    <w:rsid w:val="005E22DA"/>
    <w:rsid w:val="00614216"/>
    <w:rsid w:val="00625C01"/>
    <w:rsid w:val="00683CA8"/>
    <w:rsid w:val="00701247"/>
    <w:rsid w:val="007257B9"/>
    <w:rsid w:val="00733EBD"/>
    <w:rsid w:val="007461B3"/>
    <w:rsid w:val="00746C87"/>
    <w:rsid w:val="007809AE"/>
    <w:rsid w:val="00782472"/>
    <w:rsid w:val="00795EE2"/>
    <w:rsid w:val="007A460D"/>
    <w:rsid w:val="007B0C26"/>
    <w:rsid w:val="0081504B"/>
    <w:rsid w:val="008939BE"/>
    <w:rsid w:val="008A21E8"/>
    <w:rsid w:val="008C759D"/>
    <w:rsid w:val="008D5F07"/>
    <w:rsid w:val="008D6A6D"/>
    <w:rsid w:val="0092074E"/>
    <w:rsid w:val="00925E8A"/>
    <w:rsid w:val="00943E1F"/>
    <w:rsid w:val="00981E4F"/>
    <w:rsid w:val="009870C0"/>
    <w:rsid w:val="0099623A"/>
    <w:rsid w:val="009B6612"/>
    <w:rsid w:val="009C2CA5"/>
    <w:rsid w:val="009D3FC9"/>
    <w:rsid w:val="009D7619"/>
    <w:rsid w:val="00A140ED"/>
    <w:rsid w:val="00A2318E"/>
    <w:rsid w:val="00A245E5"/>
    <w:rsid w:val="00A27480"/>
    <w:rsid w:val="00A36816"/>
    <w:rsid w:val="00A37211"/>
    <w:rsid w:val="00A46667"/>
    <w:rsid w:val="00A561A0"/>
    <w:rsid w:val="00A966AB"/>
    <w:rsid w:val="00AF7DFA"/>
    <w:rsid w:val="00B13C5E"/>
    <w:rsid w:val="00B16010"/>
    <w:rsid w:val="00B20CCF"/>
    <w:rsid w:val="00B43F1E"/>
    <w:rsid w:val="00B9173E"/>
    <w:rsid w:val="00BB0D02"/>
    <w:rsid w:val="00BC1D3D"/>
    <w:rsid w:val="00BC3E71"/>
    <w:rsid w:val="00BE1D47"/>
    <w:rsid w:val="00BE3ABE"/>
    <w:rsid w:val="00BE45FA"/>
    <w:rsid w:val="00C032E2"/>
    <w:rsid w:val="00C36FEA"/>
    <w:rsid w:val="00C95B73"/>
    <w:rsid w:val="00CA41EE"/>
    <w:rsid w:val="00CC5B5F"/>
    <w:rsid w:val="00CE5A73"/>
    <w:rsid w:val="00D1536A"/>
    <w:rsid w:val="00D21D78"/>
    <w:rsid w:val="00D51460"/>
    <w:rsid w:val="00D57BC4"/>
    <w:rsid w:val="00D70F13"/>
    <w:rsid w:val="00DB01AF"/>
    <w:rsid w:val="00DB06D1"/>
    <w:rsid w:val="00DE2367"/>
    <w:rsid w:val="00DF5F1C"/>
    <w:rsid w:val="00E30789"/>
    <w:rsid w:val="00E6757F"/>
    <w:rsid w:val="00E7429B"/>
    <w:rsid w:val="00E91A03"/>
    <w:rsid w:val="00E934F2"/>
    <w:rsid w:val="00E9747F"/>
    <w:rsid w:val="00EE59CD"/>
    <w:rsid w:val="00F01F04"/>
    <w:rsid w:val="00F1096C"/>
    <w:rsid w:val="00F351F9"/>
    <w:rsid w:val="00F413D0"/>
    <w:rsid w:val="00F467CE"/>
    <w:rsid w:val="00F941B6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5601"/>
    <o:shapelayout v:ext="edit">
      <o:idmap v:ext="edit" data="1"/>
    </o:shapelayout>
  </w:shapeDefaults>
  <w:decimalSymbol w:val="."/>
  <w:listSeparator w:val=","/>
  <w14:docId w14:val="5C364734"/>
  <w15:docId w15:val="{6EE75E55-8107-4BDD-85DE-C9867FC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8A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38AB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4838AB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4838AB"/>
    <w:pPr>
      <w:spacing w:after="240" w:line="240" w:lineRule="exact"/>
    </w:pPr>
  </w:style>
  <w:style w:type="paragraph" w:customStyle="1" w:styleId="HeaderInfo0">
    <w:name w:val="HeaderInfo"/>
    <w:basedOn w:val="HeaderInfo"/>
    <w:rsid w:val="004838AB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4838A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838A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1672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20F"/>
    <w:rPr>
      <w:color w:val="C8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E5A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5A7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6868683572E4D8C0912E62C43EC30" ma:contentTypeVersion="1" ma:contentTypeDescription="Create a new document." ma:contentTypeScope="" ma:versionID="46398b6d0aef820af470400b247cde32">
  <xsd:schema xmlns:xsd="http://www.w3.org/2001/XMLSchema" xmlns:xs="http://www.w3.org/2001/XMLSchema" xmlns:p="http://schemas.microsoft.com/office/2006/metadata/properties" xmlns:ns1="http://schemas.microsoft.com/sharepoint/v3" xmlns:ns2="0b2df93e-f55d-443d-a018-d2c2d95c9936" targetNamespace="http://schemas.microsoft.com/office/2006/metadata/properties" ma:root="true" ma:fieldsID="8b080d7ae09304951834fc1666106c7b" ns1:_="" ns2:_="">
    <xsd:import namespace="http://schemas.microsoft.com/sharepoint/v3"/>
    <xsd:import namespace="0b2df93e-f55d-443d-a018-d2c2d95c9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f93e-f55d-443d-a018-d2c2d95c99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2df93e-f55d-443d-a018-d2c2d95c9936">R7VWNXP3V7NF-728544750-2</_dlc_DocId>
    <_dlc_DocIdUrl xmlns="0b2df93e-f55d-443d-a018-d2c2d95c9936">
      <Url>https://cg.portal.uscg.mil/units/psc/psc-rpm/_layouts/DocIdRedir.aspx?ID=R7VWNXP3V7NF-728544750-2</Url>
      <Description>R7VWNXP3V7NF-728544750-2</Description>
    </_dlc_DocIdUrl>
  </documentManagement>
</p:properties>
</file>

<file path=customXml/itemProps1.xml><?xml version="1.0" encoding="utf-8"?>
<ds:datastoreItem xmlns:ds="http://schemas.openxmlformats.org/officeDocument/2006/customXml" ds:itemID="{A6091B47-46EC-4B6B-8B56-EEA38926C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23AB5-D67C-4DE8-9354-9E87892D12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1B2CA1-43C3-4940-A5F9-E95394D9A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2df93e-f55d-443d-a018-d2c2d95c9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92026-5512-4CD4-9CE5-1B136AD646C0}">
  <ds:schemaRefs>
    <ds:schemaRef ds:uri="http://schemas.microsoft.com/sharepoint/v3"/>
    <ds:schemaRef ds:uri="http://purl.org/dc/terms/"/>
    <ds:schemaRef ds:uri="0b2df93e-f55d-443d-a018-d2c2d95c993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5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JTheel</dc:creator>
  <cp:keywords>Standard, Macro</cp:keywords>
  <cp:lastModifiedBy>Uhrina, Arnold Z LT USCG PSC (USA)</cp:lastModifiedBy>
  <cp:revision>5</cp:revision>
  <cp:lastPrinted>2006-11-14T20:13:00Z</cp:lastPrinted>
  <dcterms:created xsi:type="dcterms:W3CDTF">2024-08-16T16:11:00Z</dcterms:created>
  <dcterms:modified xsi:type="dcterms:W3CDTF">2025-01-21T14:53:00Z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0x0101002536868683572E4D8C0912E62C43EC30</vt:lpwstr>
  </property>
  <property fmtid="{D5CDD505-2E9C-101B-9397-08002B2CF9AE}" pid="3" name="_dlc_DocIdItemGuid">
    <vt:lpwstr>bf64c116-0e81-40ba-80dc-e5e16e5c0a61</vt:lpwstr>
  </property>
</Properties>
</file>